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BE58A" w14:textId="59C73729" w:rsidR="00867DED" w:rsidRPr="008F7386" w:rsidRDefault="00FE0CF1" w:rsidP="00FE0CF1">
      <w:pPr>
        <w:jc w:val="center"/>
        <w:rPr>
          <w:rFonts w:ascii="Times New Roman" w:hAnsi="Times New Roman"/>
          <w:sz w:val="24"/>
          <w:szCs w:val="24"/>
        </w:rPr>
      </w:pPr>
      <w:r w:rsidRPr="008F7386">
        <w:rPr>
          <w:rFonts w:ascii="Times New Roman" w:hAnsi="Times New Roman"/>
          <w:sz w:val="24"/>
          <w:szCs w:val="24"/>
          <w:highlight w:val="green"/>
        </w:rPr>
        <w:t>ДЛЯ ЮРИДИЧЕСКИХ ЛИЦ</w:t>
      </w:r>
    </w:p>
    <w:p w14:paraId="4A9C1827" w14:textId="0F5093DC" w:rsidR="008F7386" w:rsidRPr="008F7386" w:rsidRDefault="008F7386" w:rsidP="00FE0CF1">
      <w:pPr>
        <w:jc w:val="center"/>
        <w:rPr>
          <w:rFonts w:ascii="Times New Roman" w:hAnsi="Times New Roman"/>
          <w:sz w:val="24"/>
          <w:szCs w:val="24"/>
        </w:rPr>
      </w:pPr>
      <w:r w:rsidRPr="008F7386">
        <w:rPr>
          <w:rFonts w:ascii="Times New Roman" w:hAnsi="Times New Roman"/>
          <w:sz w:val="24"/>
          <w:szCs w:val="24"/>
          <w:highlight w:val="green"/>
        </w:rPr>
        <w:t>НА БЛАНКЕ ОРГАНИЗАЦИИ</w:t>
      </w:r>
    </w:p>
    <w:p w14:paraId="72D6778F" w14:textId="28B59B37" w:rsidR="00FE0CF1" w:rsidRPr="008F7386" w:rsidRDefault="00FE0CF1">
      <w:pPr>
        <w:rPr>
          <w:rFonts w:ascii="Times New Roman" w:hAnsi="Times New Roman"/>
          <w:sz w:val="24"/>
          <w:szCs w:val="24"/>
        </w:rPr>
      </w:pPr>
    </w:p>
    <w:p w14:paraId="5A1066F8" w14:textId="77777777" w:rsidR="00FE0CF1" w:rsidRPr="008F7386" w:rsidRDefault="00FE0CF1">
      <w:pPr>
        <w:rPr>
          <w:rFonts w:ascii="Times New Roman" w:hAnsi="Times New Roman"/>
          <w:sz w:val="24"/>
          <w:szCs w:val="24"/>
        </w:rPr>
      </w:pPr>
    </w:p>
    <w:tbl>
      <w:tblPr>
        <w:tblStyle w:val="a7"/>
        <w:tblW w:w="113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1277"/>
        <w:gridCol w:w="4394"/>
      </w:tblGrid>
      <w:tr w:rsidR="00B85771" w:rsidRPr="008F7386" w14:paraId="575D3E03" w14:textId="77777777" w:rsidTr="008F7386">
        <w:trPr>
          <w:trHeight w:val="1947"/>
        </w:trPr>
        <w:tc>
          <w:tcPr>
            <w:tcW w:w="5670" w:type="dxa"/>
          </w:tcPr>
          <w:p w14:paraId="4542E6FC" w14:textId="6EE24E08" w:rsidR="00B85771" w:rsidRPr="008F7386" w:rsidRDefault="00EF7B78" w:rsidP="001C6DD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F7386">
              <w:rPr>
                <w:rFonts w:ascii="Times New Roman" w:hAnsi="Times New Roman"/>
                <w:sz w:val="24"/>
                <w:szCs w:val="24"/>
              </w:rPr>
              <w:t>_____________</w:t>
            </w:r>
            <w:r w:rsidR="00B85771" w:rsidRPr="008F7386">
              <w:rPr>
                <w:rFonts w:ascii="Times New Roman" w:hAnsi="Times New Roman"/>
                <w:sz w:val="24"/>
                <w:szCs w:val="24"/>
              </w:rPr>
              <w:t>№ _____</w:t>
            </w:r>
            <w:r w:rsidRPr="008F7386">
              <w:rPr>
                <w:rFonts w:ascii="Times New Roman" w:hAnsi="Times New Roman"/>
                <w:sz w:val="24"/>
                <w:szCs w:val="24"/>
              </w:rPr>
              <w:t>_</w:t>
            </w:r>
            <w:r w:rsidR="00116252" w:rsidRPr="008F7386">
              <w:rPr>
                <w:rFonts w:ascii="Times New Roman" w:hAnsi="Times New Roman"/>
                <w:sz w:val="24"/>
                <w:szCs w:val="24"/>
              </w:rPr>
              <w:t>____</w:t>
            </w:r>
          </w:p>
          <w:p w14:paraId="32A426D1" w14:textId="073DE713" w:rsidR="00B85771" w:rsidRPr="008F7386" w:rsidRDefault="00B85771" w:rsidP="001C6DD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F7386">
              <w:rPr>
                <w:rFonts w:ascii="Times New Roman" w:hAnsi="Times New Roman"/>
                <w:sz w:val="24"/>
                <w:szCs w:val="24"/>
              </w:rPr>
              <w:t>на № ___</w:t>
            </w:r>
            <w:r w:rsidR="003F1A6B" w:rsidRPr="008F7386">
              <w:rPr>
                <w:rFonts w:ascii="Times New Roman" w:hAnsi="Times New Roman"/>
                <w:sz w:val="24"/>
                <w:szCs w:val="24"/>
              </w:rPr>
              <w:t>__</w:t>
            </w:r>
            <w:r w:rsidRPr="008F7386">
              <w:rPr>
                <w:rFonts w:ascii="Times New Roman" w:hAnsi="Times New Roman"/>
                <w:sz w:val="24"/>
                <w:szCs w:val="24"/>
              </w:rPr>
              <w:t>___от _____</w:t>
            </w:r>
            <w:r w:rsidR="003F1A6B" w:rsidRPr="008F7386">
              <w:rPr>
                <w:rFonts w:ascii="Times New Roman" w:hAnsi="Times New Roman"/>
                <w:sz w:val="24"/>
                <w:szCs w:val="24"/>
              </w:rPr>
              <w:t>__</w:t>
            </w:r>
            <w:r w:rsidRPr="008F7386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5671" w:type="dxa"/>
            <w:gridSpan w:val="2"/>
          </w:tcPr>
          <w:p w14:paraId="2A9F3AE1" w14:textId="77777777" w:rsidR="006A382C" w:rsidRPr="008F7386" w:rsidRDefault="006A382C" w:rsidP="006A382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F7386">
              <w:rPr>
                <w:rFonts w:ascii="Times New Roman" w:hAnsi="Times New Roman"/>
                <w:sz w:val="24"/>
                <w:szCs w:val="24"/>
              </w:rPr>
              <w:t xml:space="preserve">Главному конструктору </w:t>
            </w:r>
          </w:p>
          <w:p w14:paraId="39A2A53A" w14:textId="77777777" w:rsidR="006A382C" w:rsidRPr="008F7386" w:rsidRDefault="006A382C" w:rsidP="006A382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F7386">
              <w:rPr>
                <w:rFonts w:ascii="Times New Roman" w:hAnsi="Times New Roman"/>
                <w:sz w:val="24"/>
                <w:szCs w:val="24"/>
              </w:rPr>
              <w:t xml:space="preserve">АО «КТБ Железобетон», </w:t>
            </w:r>
          </w:p>
          <w:p w14:paraId="2FA97398" w14:textId="77777777" w:rsidR="006A382C" w:rsidRPr="008F7386" w:rsidRDefault="006A382C" w:rsidP="006A382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F7386">
              <w:rPr>
                <w:rFonts w:ascii="Times New Roman" w:hAnsi="Times New Roman"/>
                <w:sz w:val="24"/>
                <w:szCs w:val="24"/>
              </w:rPr>
              <w:t xml:space="preserve">доценту кафедры </w:t>
            </w:r>
          </w:p>
          <w:p w14:paraId="12C459AD" w14:textId="77777777" w:rsidR="006A382C" w:rsidRPr="008F7386" w:rsidRDefault="006A382C" w:rsidP="006A382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F7386">
              <w:rPr>
                <w:rFonts w:ascii="Times New Roman" w:hAnsi="Times New Roman"/>
                <w:sz w:val="24"/>
                <w:szCs w:val="24"/>
              </w:rPr>
              <w:t xml:space="preserve">«Промышленное и гражданское </w:t>
            </w:r>
          </w:p>
          <w:p w14:paraId="11B0F1F4" w14:textId="77777777" w:rsidR="006A382C" w:rsidRPr="008F7386" w:rsidRDefault="006A382C" w:rsidP="006A382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F7386">
              <w:rPr>
                <w:rFonts w:ascii="Times New Roman" w:hAnsi="Times New Roman"/>
                <w:sz w:val="24"/>
                <w:szCs w:val="24"/>
              </w:rPr>
              <w:t>строительство»</w:t>
            </w:r>
          </w:p>
          <w:p w14:paraId="4B1CCADC" w14:textId="246FD4F7" w:rsidR="006A382C" w:rsidRPr="008F7386" w:rsidRDefault="006A382C" w:rsidP="006A382C">
            <w:pPr>
              <w:tabs>
                <w:tab w:val="num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8F7386">
              <w:rPr>
                <w:rFonts w:ascii="Times New Roman" w:hAnsi="Times New Roman"/>
                <w:sz w:val="24"/>
                <w:szCs w:val="24"/>
              </w:rPr>
              <w:t xml:space="preserve">филиала НИУ МГСУ в г. Мытищи </w:t>
            </w:r>
          </w:p>
          <w:p w14:paraId="59AC79C8" w14:textId="3C23F939" w:rsidR="005B756B" w:rsidRPr="008F7386" w:rsidRDefault="005B756B" w:rsidP="00CB36B1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F7386">
              <w:rPr>
                <w:rFonts w:ascii="Times New Roman" w:hAnsi="Times New Roman"/>
                <w:b/>
                <w:bCs/>
                <w:sz w:val="24"/>
                <w:szCs w:val="24"/>
              </w:rPr>
              <w:t>Шокоту Святославу Вячеславовичу</w:t>
            </w:r>
          </w:p>
          <w:p w14:paraId="32B1502B" w14:textId="7AD415C6" w:rsidR="00B85771" w:rsidRPr="008F7386" w:rsidRDefault="00B85771" w:rsidP="006A382C">
            <w:pPr>
              <w:tabs>
                <w:tab w:val="num" w:pos="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B5198" w:rsidRPr="008F7386" w14:paraId="118DC7A0" w14:textId="77777777" w:rsidTr="00CB36B1">
        <w:trPr>
          <w:gridAfter w:val="1"/>
          <w:wAfter w:w="4394" w:type="dxa"/>
          <w:trHeight w:val="63"/>
        </w:trPr>
        <w:tc>
          <w:tcPr>
            <w:tcW w:w="6947" w:type="dxa"/>
            <w:gridSpan w:val="2"/>
          </w:tcPr>
          <w:p w14:paraId="2E64025A" w14:textId="3BC6390E" w:rsidR="008B5198" w:rsidRPr="008F7386" w:rsidRDefault="008B5198" w:rsidP="0006337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F7572D0" w14:textId="77777777" w:rsidR="00116252" w:rsidRPr="008F7386" w:rsidRDefault="00116252" w:rsidP="005B756B">
      <w:pPr>
        <w:rPr>
          <w:rFonts w:ascii="Times New Roman" w:hAnsi="Times New Roman"/>
          <w:sz w:val="24"/>
          <w:szCs w:val="24"/>
        </w:rPr>
      </w:pPr>
    </w:p>
    <w:p w14:paraId="32B146D2" w14:textId="77777777" w:rsidR="005B756B" w:rsidRPr="008F7386" w:rsidRDefault="005B756B" w:rsidP="005B756B">
      <w:pPr>
        <w:spacing w:after="0" w:line="240" w:lineRule="auto"/>
        <w:jc w:val="center"/>
        <w:rPr>
          <w:rFonts w:ascii="Times New Roman" w:eastAsia="Arial" w:hAnsi="Times New Roman"/>
          <w:sz w:val="24"/>
          <w:szCs w:val="24"/>
        </w:rPr>
      </w:pPr>
      <w:r w:rsidRPr="008F7386">
        <w:rPr>
          <w:rFonts w:ascii="Times New Roman" w:eastAsia="Arial" w:hAnsi="Times New Roman"/>
          <w:sz w:val="24"/>
          <w:szCs w:val="24"/>
        </w:rPr>
        <w:t>ПАРТНЕРСКОЕ ПИСЬМО</w:t>
      </w:r>
    </w:p>
    <w:p w14:paraId="55F6AB26" w14:textId="77777777" w:rsidR="005B756B" w:rsidRPr="008F7386" w:rsidRDefault="005B756B" w:rsidP="005B756B">
      <w:pPr>
        <w:spacing w:after="0" w:line="240" w:lineRule="auto"/>
        <w:jc w:val="center"/>
        <w:rPr>
          <w:rFonts w:ascii="Times New Roman" w:eastAsia="Arial" w:hAnsi="Times New Roman"/>
          <w:sz w:val="24"/>
          <w:szCs w:val="24"/>
        </w:rPr>
      </w:pPr>
    </w:p>
    <w:p w14:paraId="30A7294B" w14:textId="60DB2119" w:rsidR="005B756B" w:rsidRPr="008F7386" w:rsidRDefault="005B756B" w:rsidP="005B756B">
      <w:pPr>
        <w:spacing w:after="0" w:line="240" w:lineRule="auto"/>
        <w:jc w:val="both"/>
        <w:rPr>
          <w:rFonts w:ascii="Times New Roman" w:eastAsia="Arial" w:hAnsi="Times New Roman"/>
          <w:sz w:val="24"/>
          <w:szCs w:val="24"/>
        </w:rPr>
      </w:pPr>
      <w:r w:rsidRPr="008F7386">
        <w:rPr>
          <w:rFonts w:ascii="Times New Roman" w:eastAsia="Arial" w:hAnsi="Times New Roman"/>
          <w:sz w:val="24"/>
          <w:szCs w:val="24"/>
        </w:rPr>
        <w:t xml:space="preserve">    </w:t>
      </w:r>
      <w:r w:rsidRPr="008F7386">
        <w:rPr>
          <w:rFonts w:ascii="Times New Roman" w:eastAsia="Arial" w:hAnsi="Times New Roman"/>
          <w:sz w:val="24"/>
          <w:szCs w:val="24"/>
          <w:highlight w:val="green"/>
        </w:rPr>
        <w:t>ООО «___»</w:t>
      </w:r>
      <w:r w:rsidRPr="008F7386">
        <w:rPr>
          <w:rFonts w:ascii="Times New Roman" w:eastAsia="Arial" w:hAnsi="Times New Roman"/>
          <w:sz w:val="24"/>
          <w:szCs w:val="24"/>
        </w:rPr>
        <w:t xml:space="preserve"> настоящим письмо</w:t>
      </w:r>
      <w:r w:rsidR="008F7386" w:rsidRPr="008F7386">
        <w:rPr>
          <w:rFonts w:ascii="Times New Roman" w:eastAsia="Arial" w:hAnsi="Times New Roman"/>
          <w:sz w:val="24"/>
          <w:szCs w:val="24"/>
        </w:rPr>
        <w:t>м</w:t>
      </w:r>
      <w:r w:rsidRPr="008F7386">
        <w:rPr>
          <w:rFonts w:ascii="Times New Roman" w:eastAsia="Arial" w:hAnsi="Times New Roman"/>
          <w:sz w:val="24"/>
          <w:szCs w:val="24"/>
        </w:rPr>
        <w:t xml:space="preserve"> подтверждает, что</w:t>
      </w:r>
      <w:r w:rsidR="00877376" w:rsidRPr="008F7386">
        <w:rPr>
          <w:rFonts w:ascii="Times New Roman" w:eastAsia="Arial" w:hAnsi="Times New Roman"/>
          <w:sz w:val="24"/>
          <w:szCs w:val="24"/>
        </w:rPr>
        <w:t xml:space="preserve"> становится участником </w:t>
      </w:r>
      <w:r w:rsidRPr="008F7386">
        <w:rPr>
          <w:rFonts w:ascii="Times New Roman" w:eastAsia="Arial" w:hAnsi="Times New Roman"/>
          <w:sz w:val="24"/>
          <w:szCs w:val="24"/>
        </w:rPr>
        <w:t>партнерского сотрудничества с Шокотом Святославом Вячеславовичем</w:t>
      </w:r>
      <w:r w:rsidR="00877376" w:rsidRPr="008F7386">
        <w:rPr>
          <w:rFonts w:ascii="Times New Roman" w:eastAsia="Arial" w:hAnsi="Times New Roman"/>
          <w:sz w:val="24"/>
          <w:szCs w:val="24"/>
        </w:rPr>
        <w:t>, а также:</w:t>
      </w:r>
    </w:p>
    <w:p w14:paraId="30771D4F" w14:textId="77777777" w:rsidR="006A382C" w:rsidRPr="008F7386" w:rsidRDefault="006A382C" w:rsidP="005B756B">
      <w:pPr>
        <w:spacing w:after="0" w:line="240" w:lineRule="auto"/>
        <w:jc w:val="both"/>
        <w:rPr>
          <w:rFonts w:ascii="Times New Roman" w:eastAsia="Arial" w:hAnsi="Times New Roman"/>
          <w:sz w:val="24"/>
          <w:szCs w:val="24"/>
        </w:rPr>
      </w:pPr>
    </w:p>
    <w:p w14:paraId="65833B35" w14:textId="64F4F4D9" w:rsidR="00AF5240" w:rsidRPr="008F7386" w:rsidRDefault="005B756B" w:rsidP="005B75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7386">
        <w:rPr>
          <w:rFonts w:ascii="Times New Roman" w:eastAsia="Arial" w:hAnsi="Times New Roman"/>
          <w:sz w:val="24"/>
          <w:szCs w:val="24"/>
        </w:rPr>
        <w:t xml:space="preserve">- </w:t>
      </w:r>
      <w:r w:rsidR="008F7386" w:rsidRPr="008F7386">
        <w:rPr>
          <w:rFonts w:ascii="Times New Roman" w:eastAsia="Arial" w:hAnsi="Times New Roman"/>
          <w:sz w:val="24"/>
          <w:szCs w:val="24"/>
        </w:rPr>
        <w:t xml:space="preserve">подтверждает </w:t>
      </w:r>
      <w:r w:rsidR="00877376" w:rsidRPr="008F7386">
        <w:rPr>
          <w:rFonts w:ascii="Times New Roman" w:eastAsia="Arial" w:hAnsi="Times New Roman"/>
          <w:sz w:val="24"/>
          <w:szCs w:val="24"/>
        </w:rPr>
        <w:t xml:space="preserve">применение </w:t>
      </w:r>
      <w:r w:rsidR="006A382C" w:rsidRPr="008F7386">
        <w:rPr>
          <w:rFonts w:ascii="Times New Roman" w:hAnsi="Times New Roman"/>
          <w:sz w:val="24"/>
          <w:szCs w:val="24"/>
        </w:rPr>
        <w:t>Справочник</w:t>
      </w:r>
      <w:r w:rsidR="00877376" w:rsidRPr="008F7386">
        <w:rPr>
          <w:rFonts w:ascii="Times New Roman" w:hAnsi="Times New Roman"/>
          <w:sz w:val="24"/>
          <w:szCs w:val="24"/>
        </w:rPr>
        <w:t>а</w:t>
      </w:r>
      <w:r w:rsidR="006A382C" w:rsidRPr="008F7386">
        <w:rPr>
          <w:rFonts w:ascii="Times New Roman" w:hAnsi="Times New Roman"/>
          <w:sz w:val="24"/>
          <w:szCs w:val="24"/>
        </w:rPr>
        <w:t xml:space="preserve"> конструктора «Расчет и конструирование монолитных железобетонных несущих систем. Жилые и административные здания», разработанного Шокотом</w:t>
      </w:r>
      <w:r w:rsidR="00920BF0" w:rsidRPr="008F7386">
        <w:rPr>
          <w:rFonts w:ascii="Times New Roman" w:hAnsi="Times New Roman"/>
          <w:sz w:val="24"/>
          <w:szCs w:val="24"/>
        </w:rPr>
        <w:t xml:space="preserve"> С.В.</w:t>
      </w:r>
      <w:r w:rsidR="00647F4C">
        <w:rPr>
          <w:rFonts w:ascii="Times New Roman" w:hAnsi="Times New Roman"/>
          <w:sz w:val="24"/>
          <w:szCs w:val="24"/>
        </w:rPr>
        <w:t xml:space="preserve">, </w:t>
      </w:r>
      <w:r w:rsidR="00877376" w:rsidRPr="008F7386">
        <w:rPr>
          <w:rFonts w:ascii="Times New Roman" w:hAnsi="Times New Roman"/>
          <w:sz w:val="24"/>
          <w:szCs w:val="24"/>
        </w:rPr>
        <w:t xml:space="preserve">при </w:t>
      </w:r>
      <w:r w:rsidR="00647F4C">
        <w:rPr>
          <w:rFonts w:ascii="Times New Roman" w:hAnsi="Times New Roman"/>
          <w:sz w:val="24"/>
          <w:szCs w:val="24"/>
        </w:rPr>
        <w:t>подготовке</w:t>
      </w:r>
      <w:r w:rsidR="00877376" w:rsidRPr="008F7386">
        <w:rPr>
          <w:rFonts w:ascii="Times New Roman" w:hAnsi="Times New Roman"/>
          <w:sz w:val="24"/>
          <w:szCs w:val="24"/>
        </w:rPr>
        <w:t xml:space="preserve"> проектной документации</w:t>
      </w:r>
      <w:r w:rsidR="006A382C" w:rsidRPr="008F7386">
        <w:rPr>
          <w:rFonts w:ascii="Times New Roman" w:hAnsi="Times New Roman"/>
          <w:sz w:val="24"/>
          <w:szCs w:val="24"/>
        </w:rPr>
        <w:t>;</w:t>
      </w:r>
    </w:p>
    <w:p w14:paraId="1AF24BDC" w14:textId="5C54EAFF" w:rsidR="003350FD" w:rsidRPr="008F7386" w:rsidRDefault="003350FD" w:rsidP="005B75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0C81BB1" w14:textId="51C9FFEF" w:rsidR="003350FD" w:rsidRPr="008F7386" w:rsidRDefault="003350FD" w:rsidP="005B75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7386">
        <w:rPr>
          <w:rFonts w:ascii="Times New Roman" w:hAnsi="Times New Roman"/>
          <w:sz w:val="24"/>
          <w:szCs w:val="24"/>
        </w:rPr>
        <w:t xml:space="preserve">- </w:t>
      </w:r>
      <w:r w:rsidR="008F7386" w:rsidRPr="008F7386">
        <w:rPr>
          <w:rFonts w:ascii="Times New Roman" w:hAnsi="Times New Roman"/>
          <w:sz w:val="24"/>
          <w:szCs w:val="24"/>
        </w:rPr>
        <w:t xml:space="preserve">выражает </w:t>
      </w:r>
      <w:r w:rsidR="00EB4DD6" w:rsidRPr="008F7386">
        <w:rPr>
          <w:rFonts w:ascii="Times New Roman" w:hAnsi="Times New Roman"/>
          <w:sz w:val="24"/>
          <w:szCs w:val="24"/>
        </w:rPr>
        <w:t xml:space="preserve">поддержку </w:t>
      </w:r>
      <w:r w:rsidRPr="008F7386">
        <w:rPr>
          <w:rFonts w:ascii="Times New Roman" w:hAnsi="Times New Roman"/>
          <w:sz w:val="24"/>
          <w:szCs w:val="24"/>
        </w:rPr>
        <w:t>использовани</w:t>
      </w:r>
      <w:r w:rsidR="00EB4DD6" w:rsidRPr="008F7386">
        <w:rPr>
          <w:rFonts w:ascii="Times New Roman" w:hAnsi="Times New Roman"/>
          <w:sz w:val="24"/>
          <w:szCs w:val="24"/>
        </w:rPr>
        <w:t>я</w:t>
      </w:r>
      <w:r w:rsidRPr="008F7386">
        <w:rPr>
          <w:rFonts w:ascii="Times New Roman" w:hAnsi="Times New Roman"/>
          <w:sz w:val="24"/>
          <w:szCs w:val="24"/>
        </w:rPr>
        <w:t xml:space="preserve"> материалов Справочника при разработке стандартов организаций и сводов правил;</w:t>
      </w:r>
    </w:p>
    <w:p w14:paraId="31035489" w14:textId="77777777" w:rsidR="00920BF0" w:rsidRPr="008F7386" w:rsidRDefault="00920BF0" w:rsidP="00920B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D72232" w14:textId="1B37EC6E" w:rsidR="00920BF0" w:rsidRPr="008F7386" w:rsidRDefault="00920BF0" w:rsidP="00920B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7386">
        <w:rPr>
          <w:rFonts w:ascii="Times New Roman" w:hAnsi="Times New Roman"/>
          <w:sz w:val="24"/>
          <w:szCs w:val="24"/>
        </w:rPr>
        <w:t xml:space="preserve">-  </w:t>
      </w:r>
      <w:r w:rsidR="008F7386" w:rsidRPr="008F7386">
        <w:rPr>
          <w:rFonts w:ascii="Times New Roman" w:eastAsia="Arial" w:hAnsi="Times New Roman"/>
          <w:sz w:val="24"/>
          <w:szCs w:val="24"/>
        </w:rPr>
        <w:t>подтверждает</w:t>
      </w:r>
      <w:r w:rsidR="008F7386" w:rsidRPr="008F7386">
        <w:rPr>
          <w:rFonts w:ascii="Times New Roman" w:hAnsi="Times New Roman"/>
          <w:sz w:val="24"/>
          <w:szCs w:val="24"/>
        </w:rPr>
        <w:t xml:space="preserve"> </w:t>
      </w:r>
      <w:r w:rsidRPr="008F7386">
        <w:rPr>
          <w:rFonts w:ascii="Times New Roman" w:hAnsi="Times New Roman"/>
          <w:sz w:val="24"/>
          <w:szCs w:val="24"/>
        </w:rPr>
        <w:t>участие в формировании запросов в адрес разработчиков нормативных документов</w:t>
      </w:r>
      <w:r w:rsidR="00201589">
        <w:rPr>
          <w:rFonts w:ascii="Times New Roman" w:hAnsi="Times New Roman"/>
          <w:sz w:val="24"/>
          <w:szCs w:val="24"/>
        </w:rPr>
        <w:t>,</w:t>
      </w:r>
      <w:r w:rsidRPr="008F7386">
        <w:rPr>
          <w:rFonts w:ascii="Times New Roman" w:hAnsi="Times New Roman"/>
          <w:sz w:val="24"/>
          <w:szCs w:val="24"/>
        </w:rPr>
        <w:t xml:space="preserve"> с целью получения надлежащего разъяснения по интересующим вопросам</w:t>
      </w:r>
      <w:r w:rsidR="00EB4DD6" w:rsidRPr="008F7386">
        <w:rPr>
          <w:rFonts w:ascii="Times New Roman" w:hAnsi="Times New Roman"/>
          <w:sz w:val="24"/>
          <w:szCs w:val="24"/>
        </w:rPr>
        <w:t xml:space="preserve"> проектирования</w:t>
      </w:r>
      <w:r w:rsidRPr="008F7386">
        <w:rPr>
          <w:rFonts w:ascii="Times New Roman" w:hAnsi="Times New Roman"/>
          <w:sz w:val="24"/>
          <w:szCs w:val="24"/>
        </w:rPr>
        <w:t xml:space="preserve">; </w:t>
      </w:r>
    </w:p>
    <w:p w14:paraId="52A6414C" w14:textId="77777777" w:rsidR="006A382C" w:rsidRPr="008F7386" w:rsidRDefault="006A382C" w:rsidP="005B756B">
      <w:pPr>
        <w:spacing w:after="0" w:line="240" w:lineRule="auto"/>
        <w:jc w:val="both"/>
        <w:rPr>
          <w:rFonts w:ascii="Times New Roman" w:eastAsia="Arial" w:hAnsi="Times New Roman"/>
          <w:sz w:val="24"/>
          <w:szCs w:val="24"/>
        </w:rPr>
      </w:pPr>
    </w:p>
    <w:p w14:paraId="7B34ECEA" w14:textId="00818099" w:rsidR="005B756B" w:rsidRPr="008F7386" w:rsidRDefault="005B756B" w:rsidP="005B756B">
      <w:pPr>
        <w:spacing w:after="0" w:line="240" w:lineRule="auto"/>
        <w:jc w:val="both"/>
        <w:rPr>
          <w:rFonts w:ascii="Times New Roman" w:eastAsia="Arial" w:hAnsi="Times New Roman"/>
          <w:sz w:val="24"/>
          <w:szCs w:val="24"/>
        </w:rPr>
      </w:pPr>
      <w:r w:rsidRPr="008F7386">
        <w:rPr>
          <w:rFonts w:ascii="Times New Roman" w:eastAsia="Arial" w:hAnsi="Times New Roman"/>
          <w:sz w:val="24"/>
          <w:szCs w:val="24"/>
        </w:rPr>
        <w:t xml:space="preserve">- </w:t>
      </w:r>
      <w:r w:rsidR="00EF7B78" w:rsidRPr="008F7386">
        <w:rPr>
          <w:rFonts w:ascii="Times New Roman" w:eastAsia="Arial" w:hAnsi="Times New Roman"/>
          <w:sz w:val="24"/>
          <w:szCs w:val="24"/>
        </w:rPr>
        <w:t xml:space="preserve"> </w:t>
      </w:r>
      <w:r w:rsidR="008F7386" w:rsidRPr="008F7386">
        <w:rPr>
          <w:rFonts w:ascii="Times New Roman" w:eastAsia="Arial" w:hAnsi="Times New Roman"/>
          <w:sz w:val="24"/>
          <w:szCs w:val="24"/>
        </w:rPr>
        <w:t xml:space="preserve">подтверждает </w:t>
      </w:r>
      <w:r w:rsidR="00AF5240" w:rsidRPr="008F7386">
        <w:rPr>
          <w:rFonts w:ascii="Times New Roman" w:eastAsia="Arial" w:hAnsi="Times New Roman"/>
          <w:sz w:val="24"/>
          <w:szCs w:val="24"/>
        </w:rPr>
        <w:t>возможность публикации данных об участии организации в партнерском сотрудничестве</w:t>
      </w:r>
      <w:r w:rsidR="00877376" w:rsidRPr="008F7386">
        <w:rPr>
          <w:rFonts w:ascii="Times New Roman" w:eastAsia="Arial" w:hAnsi="Times New Roman"/>
          <w:sz w:val="24"/>
          <w:szCs w:val="24"/>
        </w:rPr>
        <w:t xml:space="preserve"> с </w:t>
      </w:r>
      <w:r w:rsidR="00DE6C78" w:rsidRPr="008F7386">
        <w:rPr>
          <w:rFonts w:ascii="Times New Roman" w:eastAsia="Arial" w:hAnsi="Times New Roman"/>
          <w:sz w:val="24"/>
          <w:szCs w:val="24"/>
        </w:rPr>
        <w:t xml:space="preserve">С.В. </w:t>
      </w:r>
      <w:r w:rsidR="00877376" w:rsidRPr="008F7386">
        <w:rPr>
          <w:rFonts w:ascii="Times New Roman" w:eastAsia="Arial" w:hAnsi="Times New Roman"/>
          <w:sz w:val="24"/>
          <w:szCs w:val="24"/>
        </w:rPr>
        <w:t xml:space="preserve">Шокотом </w:t>
      </w:r>
      <w:r w:rsidR="00AF5240" w:rsidRPr="008F7386">
        <w:rPr>
          <w:rFonts w:ascii="Times New Roman" w:eastAsia="Arial" w:hAnsi="Times New Roman"/>
          <w:sz w:val="24"/>
          <w:szCs w:val="24"/>
        </w:rPr>
        <w:t>на сайте https://дом-жбк.рф/</w:t>
      </w:r>
      <w:r w:rsidR="008801C2">
        <w:rPr>
          <w:rFonts w:ascii="Times New Roman" w:eastAsia="Arial" w:hAnsi="Times New Roman"/>
          <w:sz w:val="24"/>
          <w:szCs w:val="24"/>
        </w:rPr>
        <w:t>.</w:t>
      </w:r>
      <w:r w:rsidR="00AF5240" w:rsidRPr="008F7386">
        <w:rPr>
          <w:rFonts w:ascii="Times New Roman" w:eastAsia="Arial" w:hAnsi="Times New Roman"/>
          <w:sz w:val="24"/>
          <w:szCs w:val="24"/>
        </w:rPr>
        <w:t xml:space="preserve"> </w:t>
      </w:r>
    </w:p>
    <w:p w14:paraId="7310A7DE" w14:textId="32D4CEC8" w:rsidR="005B756B" w:rsidRPr="008F7386" w:rsidRDefault="005B756B" w:rsidP="005B756B">
      <w:pPr>
        <w:spacing w:after="0" w:line="240" w:lineRule="auto"/>
        <w:jc w:val="both"/>
        <w:rPr>
          <w:rFonts w:ascii="Times New Roman" w:eastAsia="Arial" w:hAnsi="Times New Roman"/>
          <w:sz w:val="24"/>
          <w:szCs w:val="24"/>
        </w:rPr>
      </w:pPr>
      <w:r w:rsidRPr="008F7386">
        <w:rPr>
          <w:rFonts w:ascii="Times New Roman" w:eastAsia="Arial" w:hAnsi="Times New Roman"/>
          <w:sz w:val="24"/>
          <w:szCs w:val="24"/>
        </w:rPr>
        <w:t xml:space="preserve">                                 </w:t>
      </w:r>
    </w:p>
    <w:p w14:paraId="0899BAF7" w14:textId="6969C4B0" w:rsidR="008B5198" w:rsidRPr="008F7386" w:rsidRDefault="008B5198" w:rsidP="006E7B33">
      <w:pPr>
        <w:jc w:val="both"/>
        <w:rPr>
          <w:rFonts w:ascii="Times New Roman" w:hAnsi="Times New Roman"/>
          <w:sz w:val="24"/>
          <w:szCs w:val="24"/>
        </w:rPr>
      </w:pPr>
    </w:p>
    <w:p w14:paraId="3BF0D6C1" w14:textId="77777777" w:rsidR="00EF7B78" w:rsidRPr="008F7386" w:rsidRDefault="00EF7B78" w:rsidP="006E7B33">
      <w:pPr>
        <w:jc w:val="both"/>
        <w:rPr>
          <w:rFonts w:ascii="Times New Roman" w:hAnsi="Times New Roman"/>
          <w:b/>
          <w:sz w:val="24"/>
          <w:szCs w:val="24"/>
        </w:rPr>
      </w:pPr>
    </w:p>
    <w:p w14:paraId="6064DE2B" w14:textId="77777777" w:rsidR="008B5198" w:rsidRPr="008F7386" w:rsidRDefault="008B5198" w:rsidP="006E7B33">
      <w:pPr>
        <w:jc w:val="both"/>
        <w:rPr>
          <w:rFonts w:ascii="Times New Roman" w:hAnsi="Times New Roman"/>
          <w:b/>
          <w:sz w:val="24"/>
          <w:szCs w:val="24"/>
        </w:rPr>
      </w:pPr>
    </w:p>
    <w:p w14:paraId="60FE9724" w14:textId="77777777" w:rsidR="00F9083E" w:rsidRPr="008F7386" w:rsidRDefault="00F9083E" w:rsidP="006C2DA3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14:paraId="61D068CF" w14:textId="7322F1B0" w:rsidR="008106ED" w:rsidRPr="008F7386" w:rsidRDefault="008106ED" w:rsidP="006C2DA3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14:paraId="1E9EE048" w14:textId="77777777" w:rsidR="0032339B" w:rsidRPr="008F7386" w:rsidRDefault="0032339B" w:rsidP="006C2DA3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5"/>
        <w:gridCol w:w="4886"/>
      </w:tblGrid>
      <w:tr w:rsidR="0042623C" w:rsidRPr="008F7386" w14:paraId="4B4F9854" w14:textId="77777777" w:rsidTr="00867DED">
        <w:tc>
          <w:tcPr>
            <w:tcW w:w="4885" w:type="dxa"/>
          </w:tcPr>
          <w:p w14:paraId="2CE2F4FA" w14:textId="12991F1C" w:rsidR="0042623C" w:rsidRPr="008F7386" w:rsidRDefault="00D013B5" w:rsidP="000633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7386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</w:t>
            </w:r>
            <w:r w:rsidR="0042623C" w:rsidRPr="008F7386">
              <w:rPr>
                <w:rFonts w:ascii="Times New Roman" w:hAnsi="Times New Roman"/>
                <w:b/>
                <w:sz w:val="24"/>
                <w:szCs w:val="24"/>
              </w:rPr>
              <w:t>Генеральный директор</w:t>
            </w:r>
          </w:p>
        </w:tc>
        <w:tc>
          <w:tcPr>
            <w:tcW w:w="4886" w:type="dxa"/>
          </w:tcPr>
          <w:p w14:paraId="59D6BCCF" w14:textId="738486FA" w:rsidR="0042623C" w:rsidRPr="008F7386" w:rsidRDefault="006C2DA3" w:rsidP="00CF52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7386">
              <w:rPr>
                <w:rFonts w:ascii="Times New Roman" w:hAnsi="Times New Roman"/>
                <w:b/>
                <w:sz w:val="24"/>
                <w:szCs w:val="24"/>
              </w:rPr>
              <w:t>_______________</w:t>
            </w:r>
            <w:r w:rsidR="0042623C" w:rsidRPr="008F7386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116252" w:rsidRPr="008F738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D0F6C" w:rsidRPr="008F7386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</w:t>
            </w:r>
            <w:r w:rsidR="003F62F3" w:rsidRPr="008F7386">
              <w:rPr>
                <w:rFonts w:ascii="Times New Roman" w:hAnsi="Times New Roman"/>
                <w:b/>
                <w:sz w:val="24"/>
                <w:szCs w:val="24"/>
              </w:rPr>
              <w:t>/</w:t>
            </w:r>
          </w:p>
          <w:p w14:paraId="53EE6272" w14:textId="7B438A00" w:rsidR="001F1AE2" w:rsidRPr="008F7386" w:rsidRDefault="001F1AE2" w:rsidP="00CF52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91212FD" w14:textId="64A2DB51" w:rsidR="001F1AE2" w:rsidRPr="008F7386" w:rsidRDefault="001F1AE2" w:rsidP="00CF52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14:paraId="19DCEBD2" w14:textId="100CE5C0" w:rsidR="009A5DF9" w:rsidRPr="008F7386" w:rsidRDefault="009A5DF9" w:rsidP="00CF52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069A5FC5" w14:textId="77777777" w:rsidR="001A2564" w:rsidRPr="008F7386" w:rsidRDefault="001A2564" w:rsidP="006C2DA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188457D" w14:textId="33DE8BCD" w:rsidR="00FE0CF1" w:rsidRPr="008F7386" w:rsidRDefault="00FE0CF1" w:rsidP="00F707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DFF64FD" w14:textId="76A04725" w:rsidR="00FE0CF1" w:rsidRPr="008F7386" w:rsidRDefault="00FE0CF1" w:rsidP="00FE0CF1">
      <w:pPr>
        <w:jc w:val="center"/>
        <w:rPr>
          <w:rFonts w:ascii="Times New Roman" w:hAnsi="Times New Roman"/>
          <w:sz w:val="24"/>
          <w:szCs w:val="24"/>
        </w:rPr>
      </w:pPr>
      <w:r w:rsidRPr="008F7386">
        <w:rPr>
          <w:rFonts w:ascii="Times New Roman" w:hAnsi="Times New Roman"/>
          <w:sz w:val="24"/>
          <w:szCs w:val="24"/>
          <w:highlight w:val="green"/>
        </w:rPr>
        <w:lastRenderedPageBreak/>
        <w:t>ДЛЯ ФИЗИЧЕСКИХ ЛИЦ</w:t>
      </w:r>
    </w:p>
    <w:p w14:paraId="4F109C48" w14:textId="4B484DF9" w:rsidR="00FE0CF1" w:rsidRPr="008F7386" w:rsidRDefault="00FE0CF1" w:rsidP="009A5DF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7368E1B" w14:textId="62F67FEB" w:rsidR="00FE0CF1" w:rsidRPr="008F7386" w:rsidRDefault="00FE0CF1" w:rsidP="00F707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596399B" w14:textId="0F2CC3FB" w:rsidR="00FE0CF1" w:rsidRPr="008F7386" w:rsidRDefault="00FE0CF1" w:rsidP="009A5DF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3673166" w14:textId="68DEFF40" w:rsidR="00FE0CF1" w:rsidRPr="008F7386" w:rsidRDefault="00FE0CF1" w:rsidP="009A5DF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Style w:val="a7"/>
        <w:tblW w:w="113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1277"/>
        <w:gridCol w:w="4394"/>
      </w:tblGrid>
      <w:tr w:rsidR="00FE0CF1" w:rsidRPr="008F7386" w14:paraId="60934AFA" w14:textId="77777777" w:rsidTr="008F7386">
        <w:trPr>
          <w:trHeight w:val="1947"/>
        </w:trPr>
        <w:tc>
          <w:tcPr>
            <w:tcW w:w="5670" w:type="dxa"/>
          </w:tcPr>
          <w:p w14:paraId="04E05506" w14:textId="70868D79" w:rsidR="00FE0CF1" w:rsidRPr="008F7386" w:rsidRDefault="00FE0CF1" w:rsidP="0036515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1" w:type="dxa"/>
            <w:gridSpan w:val="2"/>
          </w:tcPr>
          <w:p w14:paraId="2D2A8C7D" w14:textId="77777777" w:rsidR="00FE0CF1" w:rsidRPr="008F7386" w:rsidRDefault="00FE0CF1" w:rsidP="0036515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F7386">
              <w:rPr>
                <w:rFonts w:ascii="Times New Roman" w:hAnsi="Times New Roman"/>
                <w:sz w:val="24"/>
                <w:szCs w:val="24"/>
              </w:rPr>
              <w:t xml:space="preserve">Главному конструктору </w:t>
            </w:r>
          </w:p>
          <w:p w14:paraId="545C71EC" w14:textId="77777777" w:rsidR="00FE0CF1" w:rsidRPr="008F7386" w:rsidRDefault="00FE0CF1" w:rsidP="0036515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F7386">
              <w:rPr>
                <w:rFonts w:ascii="Times New Roman" w:hAnsi="Times New Roman"/>
                <w:sz w:val="24"/>
                <w:szCs w:val="24"/>
              </w:rPr>
              <w:t xml:space="preserve">АО «КТБ Железобетон», </w:t>
            </w:r>
          </w:p>
          <w:p w14:paraId="798B54C1" w14:textId="77777777" w:rsidR="00FE0CF1" w:rsidRPr="008F7386" w:rsidRDefault="00FE0CF1" w:rsidP="0036515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F7386">
              <w:rPr>
                <w:rFonts w:ascii="Times New Roman" w:hAnsi="Times New Roman"/>
                <w:sz w:val="24"/>
                <w:szCs w:val="24"/>
              </w:rPr>
              <w:t xml:space="preserve">доценту кафедры </w:t>
            </w:r>
          </w:p>
          <w:p w14:paraId="713F7123" w14:textId="77777777" w:rsidR="00FE0CF1" w:rsidRPr="008F7386" w:rsidRDefault="00FE0CF1" w:rsidP="0036515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F7386">
              <w:rPr>
                <w:rFonts w:ascii="Times New Roman" w:hAnsi="Times New Roman"/>
                <w:sz w:val="24"/>
                <w:szCs w:val="24"/>
              </w:rPr>
              <w:t xml:space="preserve">«Промышленное и гражданское </w:t>
            </w:r>
          </w:p>
          <w:p w14:paraId="29E443D4" w14:textId="77777777" w:rsidR="00FE0CF1" w:rsidRPr="008F7386" w:rsidRDefault="00FE0CF1" w:rsidP="0036515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F7386">
              <w:rPr>
                <w:rFonts w:ascii="Times New Roman" w:hAnsi="Times New Roman"/>
                <w:sz w:val="24"/>
                <w:szCs w:val="24"/>
              </w:rPr>
              <w:t>строительство»</w:t>
            </w:r>
          </w:p>
          <w:p w14:paraId="350AD616" w14:textId="77777777" w:rsidR="00FE0CF1" w:rsidRPr="008F7386" w:rsidRDefault="00FE0CF1" w:rsidP="0036515A">
            <w:pPr>
              <w:tabs>
                <w:tab w:val="num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8F7386">
              <w:rPr>
                <w:rFonts w:ascii="Times New Roman" w:hAnsi="Times New Roman"/>
                <w:sz w:val="24"/>
                <w:szCs w:val="24"/>
              </w:rPr>
              <w:t xml:space="preserve">филиала НИУ МГСУ в г. Мытищи </w:t>
            </w:r>
          </w:p>
          <w:p w14:paraId="7BC3DB10" w14:textId="77777777" w:rsidR="00FE0CF1" w:rsidRPr="008F7386" w:rsidRDefault="00FE0CF1" w:rsidP="0036515A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F7386">
              <w:rPr>
                <w:rFonts w:ascii="Times New Roman" w:hAnsi="Times New Roman"/>
                <w:b/>
                <w:bCs/>
                <w:sz w:val="24"/>
                <w:szCs w:val="24"/>
              </w:rPr>
              <w:t>Шокоту Святославу Вячеславовичу</w:t>
            </w:r>
          </w:p>
          <w:p w14:paraId="23B7E32F" w14:textId="77777777" w:rsidR="00FE0CF1" w:rsidRPr="008F7386" w:rsidRDefault="00FE0CF1" w:rsidP="0036515A">
            <w:pPr>
              <w:tabs>
                <w:tab w:val="num" w:pos="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E0CF1" w:rsidRPr="008F7386" w14:paraId="3FCFFE50" w14:textId="77777777" w:rsidTr="0036515A">
        <w:trPr>
          <w:gridAfter w:val="1"/>
          <w:wAfter w:w="4394" w:type="dxa"/>
          <w:trHeight w:val="63"/>
        </w:trPr>
        <w:tc>
          <w:tcPr>
            <w:tcW w:w="6947" w:type="dxa"/>
            <w:gridSpan w:val="2"/>
          </w:tcPr>
          <w:p w14:paraId="0DB04EE9" w14:textId="77777777" w:rsidR="00FE0CF1" w:rsidRPr="008F7386" w:rsidRDefault="00FE0CF1" w:rsidP="0036515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95C0959" w14:textId="77777777" w:rsidR="00FE0CF1" w:rsidRPr="008F7386" w:rsidRDefault="00FE0CF1" w:rsidP="00FE0CF1">
      <w:pPr>
        <w:rPr>
          <w:rFonts w:ascii="Times New Roman" w:hAnsi="Times New Roman"/>
          <w:sz w:val="24"/>
          <w:szCs w:val="24"/>
        </w:rPr>
      </w:pPr>
    </w:p>
    <w:p w14:paraId="4ADF5D58" w14:textId="77777777" w:rsidR="00FE0CF1" w:rsidRPr="008F7386" w:rsidRDefault="00FE0CF1" w:rsidP="00FE0CF1">
      <w:pPr>
        <w:spacing w:after="0" w:line="240" w:lineRule="auto"/>
        <w:jc w:val="center"/>
        <w:rPr>
          <w:rFonts w:ascii="Times New Roman" w:eastAsia="Arial" w:hAnsi="Times New Roman"/>
          <w:sz w:val="24"/>
          <w:szCs w:val="24"/>
        </w:rPr>
      </w:pPr>
      <w:r w:rsidRPr="008F7386">
        <w:rPr>
          <w:rFonts w:ascii="Times New Roman" w:eastAsia="Arial" w:hAnsi="Times New Roman"/>
          <w:sz w:val="24"/>
          <w:szCs w:val="24"/>
        </w:rPr>
        <w:t>ПАРТНЕРСКОЕ ПИСЬМО</w:t>
      </w:r>
    </w:p>
    <w:p w14:paraId="760CD3C7" w14:textId="77777777" w:rsidR="00FE0CF1" w:rsidRPr="008F7386" w:rsidRDefault="00FE0CF1" w:rsidP="00FE0CF1">
      <w:pPr>
        <w:spacing w:after="0" w:line="240" w:lineRule="auto"/>
        <w:jc w:val="center"/>
        <w:rPr>
          <w:rFonts w:ascii="Times New Roman" w:eastAsia="Arial" w:hAnsi="Times New Roman"/>
          <w:sz w:val="24"/>
          <w:szCs w:val="24"/>
        </w:rPr>
      </w:pPr>
    </w:p>
    <w:p w14:paraId="65257F30" w14:textId="6CBB19D6" w:rsidR="00FE0CF1" w:rsidRPr="008F7386" w:rsidRDefault="00DE6C78" w:rsidP="00920BF0">
      <w:pPr>
        <w:spacing w:after="0" w:line="240" w:lineRule="auto"/>
        <w:ind w:firstLine="567"/>
        <w:jc w:val="both"/>
        <w:rPr>
          <w:rFonts w:ascii="Times New Roman" w:eastAsia="Arial" w:hAnsi="Times New Roman"/>
          <w:sz w:val="24"/>
          <w:szCs w:val="24"/>
        </w:rPr>
      </w:pPr>
      <w:r w:rsidRPr="008F7386">
        <w:rPr>
          <w:rFonts w:ascii="Times New Roman" w:eastAsia="Arial" w:hAnsi="Times New Roman"/>
          <w:sz w:val="24"/>
          <w:szCs w:val="24"/>
        </w:rPr>
        <w:t xml:space="preserve">Я, </w:t>
      </w:r>
      <w:r w:rsidRPr="008F7386">
        <w:rPr>
          <w:rFonts w:ascii="Times New Roman" w:eastAsia="Arial" w:hAnsi="Times New Roman"/>
          <w:sz w:val="24"/>
          <w:szCs w:val="24"/>
          <w:highlight w:val="green"/>
        </w:rPr>
        <w:t>ФИО (полностью)</w:t>
      </w:r>
      <w:r w:rsidR="00920BF0" w:rsidRPr="008F7386">
        <w:rPr>
          <w:rFonts w:ascii="Times New Roman" w:eastAsia="Arial" w:hAnsi="Times New Roman"/>
          <w:sz w:val="24"/>
          <w:szCs w:val="24"/>
          <w:highlight w:val="green"/>
        </w:rPr>
        <w:t xml:space="preserve"> ____года рождения</w:t>
      </w:r>
      <w:r w:rsidR="00920BF0" w:rsidRPr="008F7386">
        <w:rPr>
          <w:rFonts w:ascii="Times New Roman" w:eastAsia="Arial" w:hAnsi="Times New Roman"/>
          <w:sz w:val="24"/>
          <w:szCs w:val="24"/>
        </w:rPr>
        <w:t xml:space="preserve">, </w:t>
      </w:r>
      <w:r w:rsidR="00FE0CF1" w:rsidRPr="008F7386">
        <w:rPr>
          <w:rFonts w:ascii="Times New Roman" w:eastAsia="Arial" w:hAnsi="Times New Roman"/>
          <w:sz w:val="24"/>
          <w:szCs w:val="24"/>
        </w:rPr>
        <w:t>настоящим письмо подтвержда</w:t>
      </w:r>
      <w:r w:rsidRPr="008F7386">
        <w:rPr>
          <w:rFonts w:ascii="Times New Roman" w:eastAsia="Arial" w:hAnsi="Times New Roman"/>
          <w:sz w:val="24"/>
          <w:szCs w:val="24"/>
        </w:rPr>
        <w:t>ю</w:t>
      </w:r>
      <w:r w:rsidR="00FE0CF1" w:rsidRPr="008F7386">
        <w:rPr>
          <w:rFonts w:ascii="Times New Roman" w:eastAsia="Arial" w:hAnsi="Times New Roman"/>
          <w:sz w:val="24"/>
          <w:szCs w:val="24"/>
        </w:rPr>
        <w:t>, что станов</w:t>
      </w:r>
      <w:r w:rsidRPr="008F7386">
        <w:rPr>
          <w:rFonts w:ascii="Times New Roman" w:eastAsia="Arial" w:hAnsi="Times New Roman"/>
          <w:sz w:val="24"/>
          <w:szCs w:val="24"/>
        </w:rPr>
        <w:t>люсь</w:t>
      </w:r>
      <w:r w:rsidR="00FE0CF1" w:rsidRPr="008F7386">
        <w:rPr>
          <w:rFonts w:ascii="Times New Roman" w:eastAsia="Arial" w:hAnsi="Times New Roman"/>
          <w:sz w:val="24"/>
          <w:szCs w:val="24"/>
        </w:rPr>
        <w:t xml:space="preserve"> участником партнерского сотрудничества с Шокотом Святославом Вячеславовичем, а также:</w:t>
      </w:r>
    </w:p>
    <w:p w14:paraId="6A8D450D" w14:textId="77777777" w:rsidR="00FE0CF1" w:rsidRPr="008F7386" w:rsidRDefault="00FE0CF1" w:rsidP="00920BF0">
      <w:pPr>
        <w:spacing w:after="0" w:line="240" w:lineRule="auto"/>
        <w:ind w:firstLine="567"/>
        <w:jc w:val="both"/>
        <w:rPr>
          <w:rFonts w:ascii="Times New Roman" w:eastAsia="Arial" w:hAnsi="Times New Roman"/>
          <w:sz w:val="24"/>
          <w:szCs w:val="24"/>
        </w:rPr>
      </w:pPr>
    </w:p>
    <w:p w14:paraId="489F0426" w14:textId="4FEA275D" w:rsidR="00FE0CF1" w:rsidRPr="008F7386" w:rsidRDefault="00FE0CF1" w:rsidP="00920BF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F7386">
        <w:rPr>
          <w:rFonts w:ascii="Times New Roman" w:eastAsia="Arial" w:hAnsi="Times New Roman"/>
          <w:sz w:val="24"/>
          <w:szCs w:val="24"/>
        </w:rPr>
        <w:t xml:space="preserve">- </w:t>
      </w:r>
      <w:r w:rsidR="008F7386" w:rsidRPr="008F7386">
        <w:rPr>
          <w:rFonts w:ascii="Times New Roman" w:eastAsia="Arial" w:hAnsi="Times New Roman"/>
          <w:sz w:val="24"/>
          <w:szCs w:val="24"/>
        </w:rPr>
        <w:t xml:space="preserve">подтверждаю </w:t>
      </w:r>
      <w:r w:rsidRPr="008F7386">
        <w:rPr>
          <w:rFonts w:ascii="Times New Roman" w:eastAsia="Arial" w:hAnsi="Times New Roman"/>
          <w:sz w:val="24"/>
          <w:szCs w:val="24"/>
        </w:rPr>
        <w:t xml:space="preserve">применение </w:t>
      </w:r>
      <w:r w:rsidRPr="008F7386">
        <w:rPr>
          <w:rFonts w:ascii="Times New Roman" w:hAnsi="Times New Roman"/>
          <w:sz w:val="24"/>
          <w:szCs w:val="24"/>
        </w:rPr>
        <w:t xml:space="preserve">Справочника конструктора «Расчет и конструирование монолитных железобетонных несущих систем. Жилые и административные здания», разработанного С.В. Шокотом при </w:t>
      </w:r>
      <w:r w:rsidR="00F707C4">
        <w:rPr>
          <w:rFonts w:ascii="Times New Roman" w:hAnsi="Times New Roman"/>
          <w:sz w:val="24"/>
          <w:szCs w:val="24"/>
        </w:rPr>
        <w:t>подготовке</w:t>
      </w:r>
      <w:r w:rsidRPr="008F7386">
        <w:rPr>
          <w:rFonts w:ascii="Times New Roman" w:hAnsi="Times New Roman"/>
          <w:sz w:val="24"/>
          <w:szCs w:val="24"/>
        </w:rPr>
        <w:t xml:space="preserve"> проектной документации;</w:t>
      </w:r>
    </w:p>
    <w:p w14:paraId="45729C64" w14:textId="77777777" w:rsidR="003350FD" w:rsidRPr="008F7386" w:rsidRDefault="003350FD" w:rsidP="00920BF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B1A4B79" w14:textId="6576254A" w:rsidR="003350FD" w:rsidRPr="008F7386" w:rsidRDefault="003350FD" w:rsidP="00920BF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F7386">
        <w:rPr>
          <w:rFonts w:ascii="Times New Roman" w:hAnsi="Times New Roman"/>
          <w:sz w:val="24"/>
          <w:szCs w:val="24"/>
        </w:rPr>
        <w:t xml:space="preserve">- </w:t>
      </w:r>
      <w:r w:rsidR="008F7386" w:rsidRPr="008F7386">
        <w:rPr>
          <w:rFonts w:ascii="Times New Roman" w:eastAsia="Arial" w:hAnsi="Times New Roman"/>
          <w:sz w:val="24"/>
          <w:szCs w:val="24"/>
        </w:rPr>
        <w:t>выражаю</w:t>
      </w:r>
      <w:r w:rsidR="008F7386" w:rsidRPr="008F7386">
        <w:rPr>
          <w:rFonts w:ascii="Times New Roman" w:hAnsi="Times New Roman"/>
          <w:sz w:val="24"/>
          <w:szCs w:val="24"/>
        </w:rPr>
        <w:t xml:space="preserve"> </w:t>
      </w:r>
      <w:r w:rsidRPr="008F7386">
        <w:rPr>
          <w:rFonts w:ascii="Times New Roman" w:hAnsi="Times New Roman"/>
          <w:sz w:val="24"/>
          <w:szCs w:val="24"/>
        </w:rPr>
        <w:t>поддерж</w:t>
      </w:r>
      <w:r w:rsidR="00EB4DD6" w:rsidRPr="008F7386">
        <w:rPr>
          <w:rFonts w:ascii="Times New Roman" w:hAnsi="Times New Roman"/>
          <w:sz w:val="24"/>
          <w:szCs w:val="24"/>
        </w:rPr>
        <w:t>ку</w:t>
      </w:r>
      <w:r w:rsidRPr="008F7386">
        <w:rPr>
          <w:rFonts w:ascii="Times New Roman" w:hAnsi="Times New Roman"/>
          <w:sz w:val="24"/>
          <w:szCs w:val="24"/>
        </w:rPr>
        <w:t xml:space="preserve"> использовани</w:t>
      </w:r>
      <w:r w:rsidR="008801C2">
        <w:rPr>
          <w:rFonts w:ascii="Times New Roman" w:hAnsi="Times New Roman"/>
          <w:sz w:val="24"/>
          <w:szCs w:val="24"/>
        </w:rPr>
        <w:t>я</w:t>
      </w:r>
      <w:r w:rsidRPr="008F7386">
        <w:rPr>
          <w:rFonts w:ascii="Times New Roman" w:hAnsi="Times New Roman"/>
          <w:sz w:val="24"/>
          <w:szCs w:val="24"/>
        </w:rPr>
        <w:t xml:space="preserve"> материалов Справочника при разработке стандартов организаций и сводов правил;</w:t>
      </w:r>
    </w:p>
    <w:p w14:paraId="34DD7548" w14:textId="2EE919FB" w:rsidR="00985721" w:rsidRPr="008F7386" w:rsidRDefault="00985721" w:rsidP="00920BF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F968F52" w14:textId="6216AEAC" w:rsidR="00985721" w:rsidRPr="008F7386" w:rsidRDefault="00985721" w:rsidP="00920BF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F7386">
        <w:rPr>
          <w:rFonts w:ascii="Times New Roman" w:hAnsi="Times New Roman"/>
          <w:sz w:val="24"/>
          <w:szCs w:val="24"/>
        </w:rPr>
        <w:t xml:space="preserve">- </w:t>
      </w:r>
      <w:r w:rsidR="0017647E" w:rsidRPr="008F7386">
        <w:rPr>
          <w:rFonts w:ascii="Times New Roman" w:hAnsi="Times New Roman"/>
          <w:sz w:val="24"/>
          <w:szCs w:val="24"/>
        </w:rPr>
        <w:t xml:space="preserve"> </w:t>
      </w:r>
      <w:r w:rsidR="008F7386" w:rsidRPr="008F7386">
        <w:rPr>
          <w:rFonts w:ascii="Times New Roman" w:eastAsia="Arial" w:hAnsi="Times New Roman"/>
          <w:sz w:val="24"/>
          <w:szCs w:val="24"/>
        </w:rPr>
        <w:t>подтверждаю</w:t>
      </w:r>
      <w:r w:rsidR="008F7386" w:rsidRPr="008F7386">
        <w:rPr>
          <w:rFonts w:ascii="Times New Roman" w:hAnsi="Times New Roman"/>
          <w:sz w:val="24"/>
          <w:szCs w:val="24"/>
        </w:rPr>
        <w:t xml:space="preserve"> </w:t>
      </w:r>
      <w:r w:rsidR="0017647E" w:rsidRPr="008F7386">
        <w:rPr>
          <w:rFonts w:ascii="Times New Roman" w:hAnsi="Times New Roman"/>
          <w:sz w:val="24"/>
          <w:szCs w:val="24"/>
        </w:rPr>
        <w:t>участие в формировании запросов в адрес разработчиков нормативных документов</w:t>
      </w:r>
      <w:r w:rsidR="00201589">
        <w:rPr>
          <w:rFonts w:ascii="Times New Roman" w:hAnsi="Times New Roman"/>
          <w:sz w:val="24"/>
          <w:szCs w:val="24"/>
        </w:rPr>
        <w:t>,</w:t>
      </w:r>
      <w:r w:rsidR="0017647E" w:rsidRPr="008F7386">
        <w:rPr>
          <w:rFonts w:ascii="Times New Roman" w:hAnsi="Times New Roman"/>
          <w:sz w:val="24"/>
          <w:szCs w:val="24"/>
        </w:rPr>
        <w:t xml:space="preserve"> с целью </w:t>
      </w:r>
      <w:r w:rsidR="00920BF0" w:rsidRPr="008F7386">
        <w:rPr>
          <w:rFonts w:ascii="Times New Roman" w:hAnsi="Times New Roman"/>
          <w:sz w:val="24"/>
          <w:szCs w:val="24"/>
        </w:rPr>
        <w:t xml:space="preserve">получения </w:t>
      </w:r>
      <w:r w:rsidR="0017647E" w:rsidRPr="008F7386">
        <w:rPr>
          <w:rFonts w:ascii="Times New Roman" w:hAnsi="Times New Roman"/>
          <w:sz w:val="24"/>
          <w:szCs w:val="24"/>
        </w:rPr>
        <w:t>надлежащего разъяснения</w:t>
      </w:r>
      <w:r w:rsidR="00920BF0" w:rsidRPr="008F7386">
        <w:rPr>
          <w:rFonts w:ascii="Times New Roman" w:hAnsi="Times New Roman"/>
          <w:sz w:val="24"/>
          <w:szCs w:val="24"/>
        </w:rPr>
        <w:t xml:space="preserve"> по интересующим вопросам</w:t>
      </w:r>
      <w:r w:rsidR="00EB4DD6" w:rsidRPr="008F7386">
        <w:rPr>
          <w:rFonts w:ascii="Times New Roman" w:hAnsi="Times New Roman"/>
          <w:sz w:val="24"/>
          <w:szCs w:val="24"/>
        </w:rPr>
        <w:t xml:space="preserve"> проектирования</w:t>
      </w:r>
      <w:r w:rsidR="0017647E" w:rsidRPr="008F7386">
        <w:rPr>
          <w:rFonts w:ascii="Times New Roman" w:hAnsi="Times New Roman"/>
          <w:sz w:val="24"/>
          <w:szCs w:val="24"/>
        </w:rPr>
        <w:t xml:space="preserve">; </w:t>
      </w:r>
    </w:p>
    <w:p w14:paraId="176F0C62" w14:textId="77777777" w:rsidR="00FE0CF1" w:rsidRPr="008F7386" w:rsidRDefault="00FE0CF1" w:rsidP="00920BF0">
      <w:pPr>
        <w:spacing w:after="0" w:line="240" w:lineRule="auto"/>
        <w:ind w:firstLine="567"/>
        <w:jc w:val="both"/>
        <w:rPr>
          <w:rFonts w:ascii="Times New Roman" w:eastAsia="Arial" w:hAnsi="Times New Roman"/>
          <w:sz w:val="24"/>
          <w:szCs w:val="24"/>
        </w:rPr>
      </w:pPr>
    </w:p>
    <w:p w14:paraId="1A3AD8A1" w14:textId="30DBB4EA" w:rsidR="00FE0CF1" w:rsidRPr="008F7386" w:rsidRDefault="00FE0CF1" w:rsidP="00920BF0">
      <w:pPr>
        <w:spacing w:after="0" w:line="240" w:lineRule="auto"/>
        <w:ind w:firstLine="567"/>
        <w:jc w:val="both"/>
        <w:rPr>
          <w:rFonts w:ascii="Times New Roman" w:eastAsia="Arial" w:hAnsi="Times New Roman"/>
          <w:sz w:val="24"/>
          <w:szCs w:val="24"/>
        </w:rPr>
      </w:pPr>
      <w:r w:rsidRPr="008F7386">
        <w:rPr>
          <w:rFonts w:ascii="Times New Roman" w:eastAsia="Arial" w:hAnsi="Times New Roman"/>
          <w:sz w:val="24"/>
          <w:szCs w:val="24"/>
        </w:rPr>
        <w:t xml:space="preserve">-  </w:t>
      </w:r>
      <w:r w:rsidR="008F7386" w:rsidRPr="008F7386">
        <w:rPr>
          <w:rFonts w:ascii="Times New Roman" w:eastAsia="Arial" w:hAnsi="Times New Roman"/>
          <w:sz w:val="24"/>
          <w:szCs w:val="24"/>
        </w:rPr>
        <w:t xml:space="preserve">подтверждаю </w:t>
      </w:r>
      <w:r w:rsidRPr="008F7386">
        <w:rPr>
          <w:rFonts w:ascii="Times New Roman" w:eastAsia="Arial" w:hAnsi="Times New Roman"/>
          <w:sz w:val="24"/>
          <w:szCs w:val="24"/>
        </w:rPr>
        <w:t>возможность публикации данных о</w:t>
      </w:r>
      <w:r w:rsidR="00DE6C78" w:rsidRPr="008F7386">
        <w:rPr>
          <w:rFonts w:ascii="Times New Roman" w:eastAsia="Arial" w:hAnsi="Times New Roman"/>
          <w:sz w:val="24"/>
          <w:szCs w:val="24"/>
        </w:rPr>
        <w:t xml:space="preserve"> моем</w:t>
      </w:r>
      <w:r w:rsidRPr="008F7386">
        <w:rPr>
          <w:rFonts w:ascii="Times New Roman" w:eastAsia="Arial" w:hAnsi="Times New Roman"/>
          <w:sz w:val="24"/>
          <w:szCs w:val="24"/>
        </w:rPr>
        <w:t xml:space="preserve"> участии в партнерском сотрудничестве с </w:t>
      </w:r>
      <w:r w:rsidR="00DE6C78" w:rsidRPr="008F7386">
        <w:rPr>
          <w:rFonts w:ascii="Times New Roman" w:eastAsia="Arial" w:hAnsi="Times New Roman"/>
          <w:sz w:val="24"/>
          <w:szCs w:val="24"/>
        </w:rPr>
        <w:t xml:space="preserve">С.В. </w:t>
      </w:r>
      <w:r w:rsidRPr="008F7386">
        <w:rPr>
          <w:rFonts w:ascii="Times New Roman" w:eastAsia="Arial" w:hAnsi="Times New Roman"/>
          <w:sz w:val="24"/>
          <w:szCs w:val="24"/>
        </w:rPr>
        <w:t>Шокотом на сайте https://дом-жбк.рф/.</w:t>
      </w:r>
    </w:p>
    <w:p w14:paraId="5E9567D6" w14:textId="77777777" w:rsidR="00FE0CF1" w:rsidRPr="008F7386" w:rsidRDefault="00FE0CF1" w:rsidP="00FE0CF1">
      <w:pPr>
        <w:spacing w:after="0" w:line="240" w:lineRule="auto"/>
        <w:jc w:val="both"/>
        <w:rPr>
          <w:rFonts w:ascii="Times New Roman" w:eastAsia="Arial" w:hAnsi="Times New Roman"/>
          <w:sz w:val="24"/>
          <w:szCs w:val="24"/>
        </w:rPr>
      </w:pPr>
      <w:r w:rsidRPr="008F7386">
        <w:rPr>
          <w:rFonts w:ascii="Times New Roman" w:eastAsia="Arial" w:hAnsi="Times New Roman"/>
          <w:sz w:val="24"/>
          <w:szCs w:val="24"/>
        </w:rPr>
        <w:t xml:space="preserve">                                 </w:t>
      </w:r>
    </w:p>
    <w:p w14:paraId="24BD644C" w14:textId="77777777" w:rsidR="00FE0CF1" w:rsidRPr="008F7386" w:rsidRDefault="00FE0CF1" w:rsidP="00FE0CF1">
      <w:pPr>
        <w:jc w:val="both"/>
        <w:rPr>
          <w:rFonts w:ascii="Times New Roman" w:hAnsi="Times New Roman"/>
          <w:sz w:val="24"/>
          <w:szCs w:val="24"/>
        </w:rPr>
      </w:pPr>
    </w:p>
    <w:p w14:paraId="10BD6C23" w14:textId="77777777" w:rsidR="00FE0CF1" w:rsidRPr="008F7386" w:rsidRDefault="00FE0CF1" w:rsidP="00FE0CF1">
      <w:pPr>
        <w:jc w:val="both"/>
        <w:rPr>
          <w:rFonts w:ascii="Times New Roman" w:hAnsi="Times New Roman"/>
          <w:b/>
          <w:sz w:val="24"/>
          <w:szCs w:val="24"/>
        </w:rPr>
      </w:pPr>
    </w:p>
    <w:p w14:paraId="27CE0CA4" w14:textId="1331F84A" w:rsidR="00FE0CF1" w:rsidRPr="008F7386" w:rsidRDefault="00920BF0" w:rsidP="00920BF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F7386">
        <w:rPr>
          <w:rFonts w:ascii="Times New Roman" w:hAnsi="Times New Roman"/>
          <w:sz w:val="24"/>
          <w:szCs w:val="24"/>
          <w:highlight w:val="green"/>
        </w:rPr>
        <w:t>ФИО полностью</w:t>
      </w:r>
      <w:r w:rsidRPr="008F7386">
        <w:rPr>
          <w:rFonts w:ascii="Times New Roman" w:hAnsi="Times New Roman"/>
          <w:sz w:val="24"/>
          <w:szCs w:val="24"/>
        </w:rPr>
        <w:t xml:space="preserve"> ________________________________ ___________________________</w:t>
      </w:r>
    </w:p>
    <w:p w14:paraId="032FF11F" w14:textId="61361F92" w:rsidR="00920BF0" w:rsidRPr="008F7386" w:rsidRDefault="00920BF0" w:rsidP="00920BF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F7386">
        <w:rPr>
          <w:rFonts w:ascii="Times New Roman" w:hAnsi="Times New Roman"/>
          <w:sz w:val="24"/>
          <w:szCs w:val="24"/>
        </w:rPr>
        <w:t xml:space="preserve">                                   подпись                                                  дата</w:t>
      </w:r>
    </w:p>
    <w:p w14:paraId="458BFB7D" w14:textId="77777777" w:rsidR="00920BF0" w:rsidRPr="008F7386" w:rsidRDefault="00920BF0" w:rsidP="00920BF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920BF0" w:rsidRPr="008F7386" w:rsidSect="001A2776">
      <w:headerReference w:type="even" r:id="rId6"/>
      <w:footerReference w:type="default" r:id="rId7"/>
      <w:headerReference w:type="first" r:id="rId8"/>
      <w:pgSz w:w="11906" w:h="16838"/>
      <w:pgMar w:top="1276" w:right="850" w:bottom="1985" w:left="1276" w:header="709" w:footer="3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DDF90" w14:textId="77777777" w:rsidR="00B7447F" w:rsidRDefault="00B7447F" w:rsidP="00A11ED6">
      <w:pPr>
        <w:spacing w:after="0" w:line="240" w:lineRule="auto"/>
      </w:pPr>
      <w:r>
        <w:separator/>
      </w:r>
    </w:p>
  </w:endnote>
  <w:endnote w:type="continuationSeparator" w:id="0">
    <w:p w14:paraId="14BEA321" w14:textId="77777777" w:rsidR="00B7447F" w:rsidRDefault="00B7447F" w:rsidP="00A11E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05B0F" w14:textId="2972B549" w:rsidR="00A41F53" w:rsidRDefault="00640AA1" w:rsidP="00640AA1">
    <w:pPr>
      <w:pStyle w:val="a5"/>
      <w:tabs>
        <w:tab w:val="left" w:pos="7140"/>
      </w:tabs>
      <w:rPr>
        <w:color w:val="27628E"/>
      </w:rPr>
    </w:pPr>
    <w:r>
      <w:rPr>
        <w:color w:val="27628E"/>
      </w:rPr>
      <w:tab/>
    </w:r>
    <w:r>
      <w:rPr>
        <w:color w:val="27628E"/>
      </w:rPr>
      <w:tab/>
    </w:r>
    <w:r>
      <w:rPr>
        <w:color w:val="27628E"/>
      </w:rPr>
      <w:tab/>
    </w:r>
    <w:r>
      <w:rPr>
        <w:color w:val="27628E"/>
      </w:rPr>
      <w:tab/>
    </w:r>
  </w:p>
  <w:sdt>
    <w:sdtPr>
      <w:id w:val="-831457269"/>
      <w:docPartObj>
        <w:docPartGallery w:val="Page Numbers (Bottom of Page)"/>
        <w:docPartUnique/>
      </w:docPartObj>
    </w:sdtPr>
    <w:sdtEndPr>
      <w:rPr>
        <w:b/>
        <w:sz w:val="22"/>
      </w:rPr>
    </w:sdtEndPr>
    <w:sdtContent>
      <w:sdt>
        <w:sdtPr>
          <w:id w:val="456075150"/>
          <w:docPartObj>
            <w:docPartGallery w:val="Page Numbers (Top of Page)"/>
            <w:docPartUnique/>
          </w:docPartObj>
        </w:sdtPr>
        <w:sdtEndPr>
          <w:rPr>
            <w:b/>
            <w:sz w:val="22"/>
          </w:rPr>
        </w:sdtEndPr>
        <w:sdtContent>
          <w:p w14:paraId="7522364C" w14:textId="65183636" w:rsidR="003350FD" w:rsidRDefault="003350FD" w:rsidP="003350FD">
            <w:pPr>
              <w:pStyle w:val="a5"/>
              <w:jc w:val="right"/>
            </w:pPr>
          </w:p>
          <w:p w14:paraId="140A2A9B" w14:textId="77616D88" w:rsidR="0006337C" w:rsidRPr="005228A3" w:rsidRDefault="00B7447F">
            <w:pPr>
              <w:pStyle w:val="a5"/>
              <w:jc w:val="right"/>
              <w:rPr>
                <w:b/>
                <w:sz w:val="22"/>
              </w:rPr>
            </w:pPr>
          </w:p>
        </w:sdtContent>
      </w:sdt>
    </w:sdtContent>
  </w:sdt>
  <w:p w14:paraId="65114AD5" w14:textId="77777777" w:rsidR="0006337C" w:rsidRDefault="0006337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F3C93" w14:textId="77777777" w:rsidR="00B7447F" w:rsidRDefault="00B7447F" w:rsidP="00A11ED6">
      <w:pPr>
        <w:spacing w:after="0" w:line="240" w:lineRule="auto"/>
      </w:pPr>
      <w:r>
        <w:separator/>
      </w:r>
    </w:p>
  </w:footnote>
  <w:footnote w:type="continuationSeparator" w:id="0">
    <w:p w14:paraId="35E77CE6" w14:textId="77777777" w:rsidR="00B7447F" w:rsidRDefault="00B7447F" w:rsidP="00A11E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7E299" w14:textId="77777777" w:rsidR="0006337C" w:rsidRDefault="00B7447F">
    <w:pPr>
      <w:pStyle w:val="a3"/>
    </w:pPr>
    <w:r>
      <w:rPr>
        <w:noProof/>
      </w:rPr>
      <w:pict w14:anchorId="63FF49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7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KTB_Blank_A4_For_Word2-01 — копия"/>
          <w10:wrap anchorx="margin" anchory="margin"/>
        </v:shape>
      </w:pict>
    </w:r>
    <w:r w:rsidR="0006337C">
      <w:rPr>
        <w:noProof/>
      </w:rPr>
      <w:drawing>
        <wp:anchor distT="0" distB="0" distL="114300" distR="114300" simplePos="0" relativeHeight="251657216" behindDoc="1" locked="0" layoutInCell="0" allowOverlap="1" wp14:anchorId="53AD4E5E" wp14:editId="3AA45C1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040" cy="10692130"/>
          <wp:effectExtent l="0" t="0" r="3810" b="0"/>
          <wp:wrapNone/>
          <wp:docPr id="40" name="Рисунок 40" descr="KTB_Blank_A4_For_Word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TB_Blank_A4_For_Word-0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CC937" w14:textId="3D0F5828" w:rsidR="0006337C" w:rsidRDefault="00337DA8" w:rsidP="005A5083">
    <w:pPr>
      <w:pStyle w:val="a3"/>
      <w:tabs>
        <w:tab w:val="clear" w:pos="4677"/>
        <w:tab w:val="clear" w:pos="9355"/>
        <w:tab w:val="left" w:pos="2028"/>
        <w:tab w:val="left" w:pos="8235"/>
      </w:tabs>
    </w:pPr>
    <w:r>
      <w:tab/>
    </w:r>
    <w:r w:rsidR="005A5083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grammar="clean"/>
  <w:attachedTemplate r:id="rId1"/>
  <w:documentProtection w:edit="forms" w:enforcement="0"/>
  <w:defaultTabStop w:val="708"/>
  <w:characterSpacingControl w:val="doNotCompress"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FB1"/>
    <w:rsid w:val="00017BE0"/>
    <w:rsid w:val="00040DC4"/>
    <w:rsid w:val="0004526B"/>
    <w:rsid w:val="00053D83"/>
    <w:rsid w:val="0006337C"/>
    <w:rsid w:val="00072824"/>
    <w:rsid w:val="000A7289"/>
    <w:rsid w:val="000B6A0E"/>
    <w:rsid w:val="000B7BD4"/>
    <w:rsid w:val="000C2907"/>
    <w:rsid w:val="000C2AEC"/>
    <w:rsid w:val="000D63C6"/>
    <w:rsid w:val="000D78B0"/>
    <w:rsid w:val="000E214A"/>
    <w:rsid w:val="00116252"/>
    <w:rsid w:val="001405E4"/>
    <w:rsid w:val="00143CDE"/>
    <w:rsid w:val="00145429"/>
    <w:rsid w:val="00157AF1"/>
    <w:rsid w:val="001749CD"/>
    <w:rsid w:val="0017647E"/>
    <w:rsid w:val="0018395C"/>
    <w:rsid w:val="00190598"/>
    <w:rsid w:val="00194ECA"/>
    <w:rsid w:val="001A2564"/>
    <w:rsid w:val="001A2776"/>
    <w:rsid w:val="001A6B54"/>
    <w:rsid w:val="001B3D62"/>
    <w:rsid w:val="001C0640"/>
    <w:rsid w:val="001C295A"/>
    <w:rsid w:val="001D0084"/>
    <w:rsid w:val="001D7B28"/>
    <w:rsid w:val="001F1AE2"/>
    <w:rsid w:val="001F3A66"/>
    <w:rsid w:val="00201589"/>
    <w:rsid w:val="0020423A"/>
    <w:rsid w:val="00216188"/>
    <w:rsid w:val="002218DB"/>
    <w:rsid w:val="002331BE"/>
    <w:rsid w:val="00236AF6"/>
    <w:rsid w:val="002515DC"/>
    <w:rsid w:val="00251955"/>
    <w:rsid w:val="002634A1"/>
    <w:rsid w:val="00264FA2"/>
    <w:rsid w:val="002A1B04"/>
    <w:rsid w:val="002A5E40"/>
    <w:rsid w:val="002B44EB"/>
    <w:rsid w:val="002B5D13"/>
    <w:rsid w:val="002E1322"/>
    <w:rsid w:val="002E3FBF"/>
    <w:rsid w:val="002E5EA6"/>
    <w:rsid w:val="002F35AE"/>
    <w:rsid w:val="00305CFA"/>
    <w:rsid w:val="00305FD2"/>
    <w:rsid w:val="0030773D"/>
    <w:rsid w:val="0032339B"/>
    <w:rsid w:val="003350FD"/>
    <w:rsid w:val="00336247"/>
    <w:rsid w:val="00337DA8"/>
    <w:rsid w:val="00352732"/>
    <w:rsid w:val="003562C4"/>
    <w:rsid w:val="003830A7"/>
    <w:rsid w:val="00390E83"/>
    <w:rsid w:val="003B5D08"/>
    <w:rsid w:val="003C1F2E"/>
    <w:rsid w:val="003C2BFB"/>
    <w:rsid w:val="003E6FB1"/>
    <w:rsid w:val="003F1A6B"/>
    <w:rsid w:val="003F62F3"/>
    <w:rsid w:val="003F6685"/>
    <w:rsid w:val="004079CD"/>
    <w:rsid w:val="0042623C"/>
    <w:rsid w:val="004341BE"/>
    <w:rsid w:val="00454AAF"/>
    <w:rsid w:val="00467946"/>
    <w:rsid w:val="00474504"/>
    <w:rsid w:val="00487388"/>
    <w:rsid w:val="00487CFB"/>
    <w:rsid w:val="00496F58"/>
    <w:rsid w:val="004A58AD"/>
    <w:rsid w:val="004B15A3"/>
    <w:rsid w:val="004B5EB3"/>
    <w:rsid w:val="004C40CE"/>
    <w:rsid w:val="004C527D"/>
    <w:rsid w:val="004E04AF"/>
    <w:rsid w:val="00501850"/>
    <w:rsid w:val="00520ADA"/>
    <w:rsid w:val="005228A3"/>
    <w:rsid w:val="0058207D"/>
    <w:rsid w:val="005A5083"/>
    <w:rsid w:val="005B6D9A"/>
    <w:rsid w:val="005B756B"/>
    <w:rsid w:val="005D7235"/>
    <w:rsid w:val="005E612B"/>
    <w:rsid w:val="00640AA1"/>
    <w:rsid w:val="006421F2"/>
    <w:rsid w:val="00647F4C"/>
    <w:rsid w:val="00657905"/>
    <w:rsid w:val="006600FE"/>
    <w:rsid w:val="00663B46"/>
    <w:rsid w:val="006A382C"/>
    <w:rsid w:val="006B4DBB"/>
    <w:rsid w:val="006C2DA3"/>
    <w:rsid w:val="006E0703"/>
    <w:rsid w:val="006E4290"/>
    <w:rsid w:val="006E47F0"/>
    <w:rsid w:val="006E52EE"/>
    <w:rsid w:val="006E7B33"/>
    <w:rsid w:val="006F0D05"/>
    <w:rsid w:val="006F2DFC"/>
    <w:rsid w:val="006F4EDE"/>
    <w:rsid w:val="0070486F"/>
    <w:rsid w:val="0070559C"/>
    <w:rsid w:val="007211FF"/>
    <w:rsid w:val="00724A51"/>
    <w:rsid w:val="00724C6F"/>
    <w:rsid w:val="007302BC"/>
    <w:rsid w:val="00753F44"/>
    <w:rsid w:val="00760DAC"/>
    <w:rsid w:val="00762D3C"/>
    <w:rsid w:val="007748F1"/>
    <w:rsid w:val="00783170"/>
    <w:rsid w:val="007860B3"/>
    <w:rsid w:val="00795F02"/>
    <w:rsid w:val="007A2BB6"/>
    <w:rsid w:val="007D141B"/>
    <w:rsid w:val="007E01F6"/>
    <w:rsid w:val="007E035F"/>
    <w:rsid w:val="007F33BD"/>
    <w:rsid w:val="007F52E8"/>
    <w:rsid w:val="008106ED"/>
    <w:rsid w:val="00815AE0"/>
    <w:rsid w:val="008231E5"/>
    <w:rsid w:val="0082657B"/>
    <w:rsid w:val="008356D2"/>
    <w:rsid w:val="00836094"/>
    <w:rsid w:val="00842149"/>
    <w:rsid w:val="00846279"/>
    <w:rsid w:val="00846E40"/>
    <w:rsid w:val="008477DA"/>
    <w:rsid w:val="008644A2"/>
    <w:rsid w:val="00864CF1"/>
    <w:rsid w:val="00866A3A"/>
    <w:rsid w:val="0086710F"/>
    <w:rsid w:val="00867DED"/>
    <w:rsid w:val="00877376"/>
    <w:rsid w:val="008801C2"/>
    <w:rsid w:val="00895FBB"/>
    <w:rsid w:val="008A591F"/>
    <w:rsid w:val="008B5198"/>
    <w:rsid w:val="008C77B8"/>
    <w:rsid w:val="008E611E"/>
    <w:rsid w:val="008F7386"/>
    <w:rsid w:val="008F7C85"/>
    <w:rsid w:val="00902ED0"/>
    <w:rsid w:val="00903A4E"/>
    <w:rsid w:val="00920BF0"/>
    <w:rsid w:val="009369DB"/>
    <w:rsid w:val="00936D32"/>
    <w:rsid w:val="00942F7D"/>
    <w:rsid w:val="00956A38"/>
    <w:rsid w:val="00983DD9"/>
    <w:rsid w:val="00985721"/>
    <w:rsid w:val="00990CC8"/>
    <w:rsid w:val="009A295F"/>
    <w:rsid w:val="009A5DF9"/>
    <w:rsid w:val="009A666E"/>
    <w:rsid w:val="009D7000"/>
    <w:rsid w:val="009F2A04"/>
    <w:rsid w:val="00A03F90"/>
    <w:rsid w:val="00A11ED6"/>
    <w:rsid w:val="00A25397"/>
    <w:rsid w:val="00A34AEC"/>
    <w:rsid w:val="00A41F53"/>
    <w:rsid w:val="00A51EFF"/>
    <w:rsid w:val="00A53795"/>
    <w:rsid w:val="00A618B8"/>
    <w:rsid w:val="00A64F65"/>
    <w:rsid w:val="00A70F23"/>
    <w:rsid w:val="00A7160C"/>
    <w:rsid w:val="00A73CE5"/>
    <w:rsid w:val="00AC14EC"/>
    <w:rsid w:val="00AE5A8E"/>
    <w:rsid w:val="00AF1BE4"/>
    <w:rsid w:val="00AF5240"/>
    <w:rsid w:val="00AF5DC4"/>
    <w:rsid w:val="00B1373E"/>
    <w:rsid w:val="00B166F5"/>
    <w:rsid w:val="00B17750"/>
    <w:rsid w:val="00B22E7C"/>
    <w:rsid w:val="00B239CC"/>
    <w:rsid w:val="00B278BF"/>
    <w:rsid w:val="00B66354"/>
    <w:rsid w:val="00B7447F"/>
    <w:rsid w:val="00B771E0"/>
    <w:rsid w:val="00B84118"/>
    <w:rsid w:val="00B85771"/>
    <w:rsid w:val="00BA24E0"/>
    <w:rsid w:val="00BB4C81"/>
    <w:rsid w:val="00BD1E32"/>
    <w:rsid w:val="00BE6614"/>
    <w:rsid w:val="00BE75F0"/>
    <w:rsid w:val="00BF7FD3"/>
    <w:rsid w:val="00C108AF"/>
    <w:rsid w:val="00C23E5D"/>
    <w:rsid w:val="00C311E4"/>
    <w:rsid w:val="00C470CF"/>
    <w:rsid w:val="00C85236"/>
    <w:rsid w:val="00CA0E8D"/>
    <w:rsid w:val="00CA6C90"/>
    <w:rsid w:val="00CB36B1"/>
    <w:rsid w:val="00CD5DEF"/>
    <w:rsid w:val="00CE239E"/>
    <w:rsid w:val="00CE4C49"/>
    <w:rsid w:val="00CE4D77"/>
    <w:rsid w:val="00CF52CA"/>
    <w:rsid w:val="00D013B5"/>
    <w:rsid w:val="00D142E3"/>
    <w:rsid w:val="00D17E47"/>
    <w:rsid w:val="00D4465D"/>
    <w:rsid w:val="00D5383C"/>
    <w:rsid w:val="00D63F55"/>
    <w:rsid w:val="00D76831"/>
    <w:rsid w:val="00D8231B"/>
    <w:rsid w:val="00DA0D50"/>
    <w:rsid w:val="00DA24B9"/>
    <w:rsid w:val="00DA28C7"/>
    <w:rsid w:val="00DA44B2"/>
    <w:rsid w:val="00DD5C44"/>
    <w:rsid w:val="00DE6C78"/>
    <w:rsid w:val="00DF12C3"/>
    <w:rsid w:val="00E0106F"/>
    <w:rsid w:val="00E158DD"/>
    <w:rsid w:val="00E24C06"/>
    <w:rsid w:val="00E43237"/>
    <w:rsid w:val="00E5013D"/>
    <w:rsid w:val="00E52709"/>
    <w:rsid w:val="00E53D89"/>
    <w:rsid w:val="00E54BFA"/>
    <w:rsid w:val="00E571DC"/>
    <w:rsid w:val="00E64230"/>
    <w:rsid w:val="00E938A1"/>
    <w:rsid w:val="00EA45FB"/>
    <w:rsid w:val="00EB4DD6"/>
    <w:rsid w:val="00ED0F6C"/>
    <w:rsid w:val="00EF7B78"/>
    <w:rsid w:val="00F0241C"/>
    <w:rsid w:val="00F0721F"/>
    <w:rsid w:val="00F16EBF"/>
    <w:rsid w:val="00F31404"/>
    <w:rsid w:val="00F441B7"/>
    <w:rsid w:val="00F707C4"/>
    <w:rsid w:val="00F8181D"/>
    <w:rsid w:val="00F859BA"/>
    <w:rsid w:val="00F9083E"/>
    <w:rsid w:val="00FD244E"/>
    <w:rsid w:val="00FE0CF1"/>
    <w:rsid w:val="00FE2358"/>
    <w:rsid w:val="00FF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8"/>
    <o:shapelayout v:ext="edit">
      <o:idmap v:ext="edit" data="1"/>
    </o:shapelayout>
  </w:shapeDefaults>
  <w:decimalSymbol w:val=","/>
  <w:listSeparator w:val=";"/>
  <w14:docId w14:val="2C15DB85"/>
  <w14:defaultImageDpi w14:val="32767"/>
  <w15:chartTrackingRefBased/>
  <w15:docId w15:val="{5BE4E9D8-46A1-40FF-B33E-AAB70ED0C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1ED6"/>
    <w:pPr>
      <w:spacing w:after="60" w:line="240" w:lineRule="exact"/>
    </w:pPr>
    <w:rPr>
      <w:rFonts w:ascii="Calibri Light" w:eastAsia="Times New Roman" w:hAnsi="Calibri Light" w:cs="Times New Roman"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1E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11ED6"/>
  </w:style>
  <w:style w:type="paragraph" w:styleId="a5">
    <w:name w:val="footer"/>
    <w:basedOn w:val="a"/>
    <w:link w:val="a6"/>
    <w:uiPriority w:val="99"/>
    <w:unhideWhenUsed/>
    <w:rsid w:val="00A11E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11ED6"/>
  </w:style>
  <w:style w:type="table" w:styleId="a7">
    <w:name w:val="Table Grid"/>
    <w:basedOn w:val="a1"/>
    <w:uiPriority w:val="39"/>
    <w:rsid w:val="00A11E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B278BF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D142E3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142E3"/>
    <w:rPr>
      <w:rFonts w:ascii="Segoe UI" w:eastAsia="Times New Roman" w:hAnsi="Segoe UI" w:cs="Segoe UI"/>
      <w:sz w:val="18"/>
      <w:szCs w:val="18"/>
      <w:lang w:eastAsia="ru-RU"/>
    </w:rPr>
  </w:style>
  <w:style w:type="character" w:styleId="ab">
    <w:name w:val="Strong"/>
    <w:basedOn w:val="a0"/>
    <w:uiPriority w:val="22"/>
    <w:qFormat/>
    <w:rsid w:val="00E527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40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1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7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5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4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0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1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8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4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0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2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8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0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4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3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7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6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41;&#1083;&#1072;&#1085;&#1082;&#1080;%20&#1086;&#1088;&#1075;&#1072;&#1085;&#1080;&#1079;&#1072;&#1094;&#1080;&#1080;\&#1050;&#1058;&#1041;_&#1041;&#1051;&#1040;&#1053;&#1050;_A4_&#1096;&#1072;&#1073;&#1083;&#1086;&#1085;_QR_&#1052;&#1077;&#1090;&#1072;&#1083;&#1083;&#1080;&#1085;&#1074;&#1077;&#1089;&#1090;_SK_24.09.2020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КТБ_БЛАНК_A4_шаблон_QR_Металлинвест_SK_24.09.2020.dotx</Template>
  <TotalTime>192</TotalTime>
  <Pages>2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Гриднева</dc:creator>
  <cp:keywords/>
  <dc:description/>
  <cp:lastModifiedBy>Святослав Р. Шокот</cp:lastModifiedBy>
  <cp:revision>11</cp:revision>
  <cp:lastPrinted>2024-02-06T10:44:00Z</cp:lastPrinted>
  <dcterms:created xsi:type="dcterms:W3CDTF">2025-07-16T15:29:00Z</dcterms:created>
  <dcterms:modified xsi:type="dcterms:W3CDTF">2025-07-21T14:48:00Z</dcterms:modified>
</cp:coreProperties>
</file>